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1F57" w14:textId="77777777" w:rsidR="00CF5D86" w:rsidRDefault="00000000">
      <w:pPr>
        <w:pStyle w:val="2"/>
        <w:autoSpaceDE w:val="0"/>
        <w:spacing w:line="360" w:lineRule="exact"/>
        <w:jc w:val="center"/>
        <w:textAlignment w:val="bottom"/>
      </w:pPr>
      <w:r>
        <w:rPr>
          <w:rFonts w:ascii="標楷體" w:eastAsia="標楷體" w:hAnsi="標楷體"/>
          <w:b/>
          <w:sz w:val="32"/>
          <w:szCs w:val="32"/>
        </w:rPr>
        <w:t>電信終端設備型式認證申請書</w:t>
      </w:r>
    </w:p>
    <w:p w14:paraId="226D2E50" w14:textId="77777777" w:rsidR="00CF5D86" w:rsidRDefault="00000000">
      <w:pPr>
        <w:spacing w:line="360" w:lineRule="exact"/>
        <w:ind w:right="142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申請日期：    年    月    日</w:t>
      </w:r>
    </w:p>
    <w:tbl>
      <w:tblPr>
        <w:tblW w:w="101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1134"/>
        <w:gridCol w:w="2785"/>
      </w:tblGrid>
      <w:tr w:rsidR="00CF5D86" w14:paraId="16D954E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8782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申請者</w:t>
            </w:r>
          </w:p>
        </w:tc>
      </w:tr>
      <w:tr w:rsidR="00CF5D86" w14:paraId="0475399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F11E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□本國自然人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E584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B5B9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7CA5C73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6FAF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62E4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A842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3D1B2B2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5223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06F7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347B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5EDE6D9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24AE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□本國法人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FE0D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公司、商號名稱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2692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3D17A45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A07D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9DCC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營業所地址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7267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1C05CB2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B662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B574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統一編號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F38A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7D0FB09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5EBA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CAF4" w14:textId="77777777" w:rsidR="00CF5D86" w:rsidRDefault="00000000">
            <w:pPr>
              <w:pStyle w:val="cjk"/>
              <w:spacing w:before="0" w:line="360" w:lineRule="exact"/>
            </w:pPr>
            <w:r>
              <w:rPr>
                <w:rFonts w:ascii="標楷體" w:eastAsia="標楷體" w:hAnsi="標楷體"/>
              </w:rPr>
              <w:t>負責人或經授權之管理人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D420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8F3D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F92B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身分證字號：</w:t>
            </w:r>
          </w:p>
        </w:tc>
      </w:tr>
      <w:tr w:rsidR="00CF5D86" w14:paraId="541D41C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DBF4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16DA" w14:textId="77777777" w:rsidR="00CF5D86" w:rsidRDefault="00CF5D86">
            <w:pPr>
              <w:pStyle w:val="cjk"/>
              <w:spacing w:before="0" w:line="360" w:lineRule="exact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82AA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6296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027E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國籍：</w:t>
            </w:r>
          </w:p>
        </w:tc>
      </w:tr>
      <w:tr w:rsidR="00CF5D86" w14:paraId="3CD1F30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B334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91CE" w14:textId="77777777" w:rsidR="00CF5D86" w:rsidRDefault="00CF5D86">
            <w:pPr>
              <w:pStyle w:val="cjk"/>
              <w:spacing w:before="0" w:line="360" w:lineRule="exact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635A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5EFD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144E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護照號碼：</w:t>
            </w:r>
          </w:p>
        </w:tc>
      </w:tr>
      <w:tr w:rsidR="00CF5D86" w14:paraId="061BF63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A677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□本國非法人團體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0949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公司、商號名稱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F822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723777E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4E00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498A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營業所地址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1092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7E7EC8E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6C21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0E46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設立證明核發單位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5691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22B9520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F42D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58A9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</w:rPr>
              <w:t>負責人或經授權之管理人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1DF7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6D03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F5AB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身分證字號：</w:t>
            </w:r>
          </w:p>
        </w:tc>
      </w:tr>
      <w:tr w:rsidR="00CF5D86" w14:paraId="2B6415F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87A7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DDB8" w14:textId="77777777" w:rsidR="00CF5D86" w:rsidRDefault="00CF5D86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C3B2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540F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BFD4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國籍：</w:t>
            </w:r>
          </w:p>
        </w:tc>
      </w:tr>
      <w:tr w:rsidR="00CF5D86" w14:paraId="7E99502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5D92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8B85" w14:textId="77777777" w:rsidR="00CF5D86" w:rsidRDefault="00CF5D86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5339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6661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8BAE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護照號碼：</w:t>
            </w:r>
          </w:p>
        </w:tc>
      </w:tr>
      <w:tr w:rsidR="00CF5D86" w14:paraId="31029ED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B081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□外國製造商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1CE8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公司、商號名稱</w:t>
            </w: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B42B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3263441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F040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9ACB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營業所地址</w:t>
            </w:r>
          </w:p>
        </w:tc>
        <w:tc>
          <w:tcPr>
            <w:tcW w:w="56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4BE4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0CD314E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0805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687B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</w:rPr>
              <w:t>負責人或經授權之管理人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0728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6685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本國人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BFC1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身分證字號：</w:t>
            </w:r>
          </w:p>
        </w:tc>
      </w:tr>
      <w:tr w:rsidR="00CF5D86" w14:paraId="5AC31EA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8CF9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FDC1" w14:textId="77777777" w:rsidR="00CF5D86" w:rsidRDefault="00CF5D86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B206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7303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外國人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03F8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國籍：</w:t>
            </w:r>
          </w:p>
        </w:tc>
      </w:tr>
      <w:tr w:rsidR="00CF5D86" w14:paraId="6788351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CE09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D40F" w14:textId="77777777" w:rsidR="00CF5D86" w:rsidRDefault="00CF5D86">
            <w:pPr>
              <w:pStyle w:val="cjk"/>
              <w:spacing w:before="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2469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856B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3954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 w:val="20"/>
              </w:rPr>
              <w:t>護照號碼：</w:t>
            </w:r>
          </w:p>
        </w:tc>
      </w:tr>
      <w:tr w:rsidR="00CF5D86" w14:paraId="3EF5ED5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8A92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聯絡資訊</w:t>
            </w:r>
          </w:p>
        </w:tc>
      </w:tr>
      <w:tr w:rsidR="00CF5D86" w14:paraId="02D8AAA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D908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聯絡人</w:t>
            </w:r>
          </w:p>
        </w:tc>
        <w:tc>
          <w:tcPr>
            <w:tcW w:w="78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F65A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3705868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4E83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D7E1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7AAA137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3D22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30A0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0352B41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6013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電話號碼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A5A0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162EA5C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4681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傳真號碼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7C69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6D13E02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ABA0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設備資訊</w:t>
            </w:r>
          </w:p>
        </w:tc>
      </w:tr>
      <w:tr w:rsidR="00CF5D86" w14:paraId="27272F6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3FDD" w14:textId="77777777" w:rsidR="00CF5D86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製造廠商</w:t>
            </w:r>
          </w:p>
        </w:tc>
        <w:tc>
          <w:tcPr>
            <w:tcW w:w="78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D954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6FC9E2F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BA0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設備名稱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FE5B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148F909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0BE0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廠  牌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6AD0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F5D86" w14:paraId="6252E18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DC2E" w14:textId="77777777" w:rsidR="00CF5D86" w:rsidRDefault="0000000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型 號</w:t>
            </w:r>
          </w:p>
        </w:tc>
        <w:tc>
          <w:tcPr>
            <w:tcW w:w="78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C84B" w14:textId="77777777" w:rsidR="00CF5D86" w:rsidRDefault="00CF5D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0A3C540" w14:textId="77777777" w:rsidR="00CF5D86" w:rsidRDefault="00CF5D86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14:paraId="45D2F8B9" w14:textId="77777777" w:rsidR="00CF5D86" w:rsidRDefault="00000000">
      <w:pPr>
        <w:pStyle w:val="Web"/>
        <w:spacing w:before="0" w:after="0" w:line="360" w:lineRule="exact"/>
      </w:pPr>
      <w:r>
        <w:rPr>
          <w:rFonts w:ascii="標楷體" w:eastAsia="標楷體" w:hAnsi="標楷體"/>
        </w:rPr>
        <w:t>負責人或經授權之管理人簽章</w:t>
      </w:r>
      <w:proofErr w:type="gramStart"/>
      <w:r>
        <w:rPr>
          <w:rFonts w:ascii="標楷體" w:eastAsia="標楷體" w:hAnsi="標楷體"/>
        </w:rPr>
        <w:t>︰</w:t>
      </w:r>
      <w:proofErr w:type="gramEnd"/>
    </w:p>
    <w:p w14:paraId="499CAE31" w14:textId="77777777" w:rsidR="00CF5D86" w:rsidRDefault="00000000">
      <w:pPr>
        <w:spacing w:line="360" w:lineRule="exact"/>
        <w:jc w:val="right"/>
      </w:pPr>
      <w:r>
        <w:rPr>
          <w:rFonts w:ascii="標楷體" w:eastAsia="標楷體" w:hAnsi="標楷體"/>
          <w:szCs w:val="24"/>
        </w:rPr>
        <w:t>(法人須加蓋公司大小章或機關關防)</w:t>
      </w: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9639"/>
      </w:tblGrid>
      <w:tr w:rsidR="00CF5D86" w14:paraId="55D150E3" w14:textId="77777777">
        <w:tblPrEx>
          <w:tblCellMar>
            <w:top w:w="0" w:type="dxa"/>
            <w:bottom w:w="0" w:type="dxa"/>
          </w:tblCellMar>
        </w:tblPrEx>
        <w:trPr>
          <w:cantSplit/>
          <w:trHeight w:val="3380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3779A" w14:textId="77777777" w:rsidR="00CF5D86" w:rsidRDefault="00000000">
            <w:pPr>
              <w:ind w:left="113" w:right="113"/>
              <w:jc w:val="center"/>
            </w:pPr>
            <w:r>
              <w:rPr>
                <w:rFonts w:ascii="Wingdings 2" w:eastAsia="Wingdings 2" w:hAnsi="Wingdings 2" w:cs="Wingdings 2"/>
                <w:shd w:val="clear" w:color="auto" w:fill="C0C0C0"/>
              </w:rPr>
              <w:lastRenderedPageBreak/>
              <w:t></w:t>
            </w:r>
          </w:p>
          <w:p w14:paraId="3DA014B4" w14:textId="77777777" w:rsidR="00CF5D86" w:rsidRDefault="00000000">
            <w:pPr>
              <w:ind w:left="113" w:right="113"/>
            </w:pPr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委託書</w:t>
            </w:r>
            <w:proofErr w:type="gramStart"/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︵</w:t>
            </w:r>
            <w:proofErr w:type="gramEnd"/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無則免填</w:t>
            </w:r>
            <w:proofErr w:type="gramStart"/>
            <w:r>
              <w:rPr>
                <w:rFonts w:ascii="標楷體" w:eastAsia="標楷體" w:hAnsi="標楷體"/>
                <w:b/>
                <w:caps/>
                <w:kern w:val="0"/>
                <w:szCs w:val="24"/>
              </w:rPr>
              <w:t>︶</w:t>
            </w:r>
            <w:proofErr w:type="gramEnd"/>
          </w:p>
        </w:tc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71B5A" w14:textId="77777777" w:rsidR="00CF5D86" w:rsidRDefault="00000000">
            <w:pPr>
              <w:spacing w:line="360" w:lineRule="exact"/>
              <w:ind w:firstLine="480"/>
              <w:jc w:val="both"/>
            </w:pPr>
            <w:r>
              <w:rPr>
                <w:rFonts w:ascii="標楷體" w:eastAsia="標楷體" w:hAnsi="標楷體"/>
                <w:szCs w:val="24"/>
              </w:rPr>
              <w:t>本（公司/商號/人）                         申請電信終端設備審驗證明，委託（公司/商號/人）                        ，代為處理所本申請案件所有事務，含修正部分缺失、公文函與電信終端設備審驗證明等事項。</w:t>
            </w:r>
          </w:p>
          <w:p w14:paraId="5FF11CFE" w14:textId="77777777" w:rsidR="00CF5D86" w:rsidRDefault="00000000">
            <w:pPr>
              <w:spacing w:line="36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>受委託單位（公司/商號/人）：</w:t>
            </w:r>
          </w:p>
          <w:p w14:paraId="3FF2192F" w14:textId="77777777" w:rsidR="00CF5D86" w:rsidRDefault="00000000">
            <w:pPr>
              <w:spacing w:line="36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>統一編號（或身分證字號）：</w:t>
            </w:r>
          </w:p>
          <w:p w14:paraId="45BD02E8" w14:textId="77777777" w:rsidR="00CF5D86" w:rsidRDefault="00000000">
            <w:pPr>
              <w:spacing w:line="360" w:lineRule="exact"/>
              <w:ind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受委託單位地址：</w:t>
            </w:r>
          </w:p>
          <w:p w14:paraId="7F254828" w14:textId="77777777" w:rsidR="00CF5D86" w:rsidRDefault="00000000">
            <w:pPr>
              <w:spacing w:line="36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報告正本、公文函及證書請寄至（公司/商號/人）： </w:t>
            </w:r>
          </w:p>
          <w:p w14:paraId="544E2A7B" w14:textId="77777777" w:rsidR="00CF5D86" w:rsidRDefault="00000000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特此證明</w:t>
            </w:r>
          </w:p>
          <w:p w14:paraId="55C08594" w14:textId="77777777" w:rsidR="00CF5D86" w:rsidRDefault="00CF5D86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A18F14D" w14:textId="77777777" w:rsidR="00CF5D86" w:rsidRDefault="00CF5D86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14:paraId="09EDF2D7" w14:textId="77777777" w:rsidR="00CF5D86" w:rsidRDefault="00000000">
      <w:pPr>
        <w:spacing w:line="36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檢附文件</w:t>
      </w:r>
      <w:proofErr w:type="gramStart"/>
      <w:r>
        <w:rPr>
          <w:rFonts w:ascii="標楷體" w:eastAsia="標楷體" w:hAnsi="標楷體"/>
          <w:b/>
          <w:szCs w:val="24"/>
        </w:rPr>
        <w:t>︰</w:t>
      </w:r>
      <w:proofErr w:type="gramEnd"/>
    </w:p>
    <w:tbl>
      <w:tblPr>
        <w:tblW w:w="1027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9359"/>
        <w:gridCol w:w="525"/>
      </w:tblGrid>
      <w:tr w:rsidR="00CF5D86" w14:paraId="2C704F7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9C9BF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D5B3C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  <w:ind w:right="-62"/>
            </w:pPr>
            <w:r>
              <w:rPr>
                <w:rFonts w:ascii="標楷體" w:eastAsia="標楷體" w:hAnsi="標楷體"/>
                <w:szCs w:val="24"/>
              </w:rPr>
              <w:t>正體中文或英文之使用手冊或說明書。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1E524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F5D86" w14:paraId="0934E1EF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5B40A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8DC3B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正體中文或英文規格資料。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59794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F5D86" w14:paraId="58E619EB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C4725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22E8E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電路圖或電路方塊圖。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0EECE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F5D86" w14:paraId="091EFBCE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D3859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757FD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設備樣品之檢驗報告。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784CF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F5D86" w14:paraId="65714898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EB1F5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DA63F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設備樣品、外接電源及配件4×6吋以上具尺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之彩色照片，其廠牌及型號須清晰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可辨讀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，設備樣品為六面照片。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0F991B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F5D86" w14:paraId="06603FBC" w14:textId="7777777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ADA5E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8183F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設備樣品內部及電路板4×6吋以上具尺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之至少二面彩色照片，電路板主要元件須清晰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可辨讀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E70965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F5D86" w14:paraId="6A939C73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9D32F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</w:p>
          <w:p w14:paraId="1DA77B48" w14:textId="77777777" w:rsidR="00CF5D86" w:rsidRDefault="00CF5D86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14:paraId="3D313E64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</w:p>
          <w:p w14:paraId="253355E0" w14:textId="77777777" w:rsidR="00CF5D86" w:rsidRDefault="0000000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</w:t>
            </w:r>
          </w:p>
        </w:tc>
        <w:tc>
          <w:tcPr>
            <w:tcW w:w="93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23A28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申請者為本國自然人應檢附身分證明文件，本國法人、非法人團體或外國製造商應檢附設立相關證明文件。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622DEAD1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其他經主管機關要求提供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之審驗相關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資料。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16964F69" w14:textId="77777777" w:rsidR="00CF5D86" w:rsidRDefault="00000000">
            <w:pPr>
              <w:tabs>
                <w:tab w:val="left" w:leader="middleDot" w:pos="9303"/>
              </w:tabs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電子檔案，包含電信終端設備型式認證申請書及第一款至第八款之資料。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12FCF" w14:textId="77777777" w:rsidR="00CF5D86" w:rsidRDefault="00CF5D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443E8AC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C41EB78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17F34465" w14:textId="77777777" w:rsidR="00CF5D8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Symbol" w:eastAsia="Symbol" w:hAnsi="Symbol" w:cs="Symbol"/>
                <w:szCs w:val="24"/>
              </w:rPr>
              <w:t>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14:paraId="3BE5C5BD" w14:textId="77777777" w:rsidR="00CF5D86" w:rsidRDefault="0000000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78DFB4F4" w14:textId="77777777" w:rsidR="00CF5D86" w:rsidRDefault="00000000">
      <w:pPr>
        <w:spacing w:line="360" w:lineRule="exact"/>
        <w:jc w:val="both"/>
      </w:pPr>
      <w:r>
        <w:rPr>
          <w:rFonts w:ascii="標楷體" w:eastAsia="標楷體" w:hAnsi="標楷體"/>
          <w:b/>
          <w:szCs w:val="24"/>
          <w:u w:val="single"/>
        </w:rPr>
        <w:t>以上填列事項正確屬實，如有錯誤或虛偽不實，願自行承擔一切法律責任，絕無異議。</w:t>
      </w:r>
    </w:p>
    <w:p w14:paraId="392DF7EA" w14:textId="77777777" w:rsidR="00CF5D86" w:rsidRDefault="00CF5D8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38CAED7" w14:textId="77777777" w:rsidR="00CF5D86" w:rsidRDefault="00000000">
      <w:pPr>
        <w:spacing w:line="360" w:lineRule="exact"/>
      </w:pPr>
      <w:r>
        <w:rPr>
          <w:rFonts w:ascii="標楷體" w:eastAsia="標楷體" w:hAnsi="標楷體"/>
          <w:szCs w:val="24"/>
        </w:rPr>
        <w:t>※電信終端設備型式認證申請書及第一款至第八款文件</w:t>
      </w:r>
      <w:r>
        <w:rPr>
          <w:rFonts w:eastAsia="標楷體"/>
          <w:szCs w:val="24"/>
        </w:rPr>
        <w:t>於核發型式認證證明時一併發還</w:t>
      </w:r>
      <w:r>
        <w:rPr>
          <w:rFonts w:ascii="標楷體" w:eastAsia="標楷體" w:hAnsi="標楷體"/>
          <w:szCs w:val="24"/>
        </w:rPr>
        <w:t>。</w:t>
      </w:r>
    </w:p>
    <w:p w14:paraId="371C37FC" w14:textId="77777777" w:rsidR="00CF5D86" w:rsidRDefault="00000000">
      <w:pPr>
        <w:spacing w:line="360" w:lineRule="exact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※本國自然人</w:t>
      </w:r>
      <w:proofErr w:type="gramStart"/>
      <w:r>
        <w:rPr>
          <w:rFonts w:ascii="標楷體" w:eastAsia="標楷體" w:hAnsi="標楷體"/>
          <w:szCs w:val="24"/>
        </w:rPr>
        <w:t>申請審驗</w:t>
      </w:r>
      <w:proofErr w:type="gramEnd"/>
      <w:r>
        <w:rPr>
          <w:rFonts w:ascii="標楷體" w:eastAsia="標楷體" w:hAnsi="標楷體"/>
          <w:szCs w:val="24"/>
        </w:rPr>
        <w:t>，年齡須滿十八歲，並持身分證明文件至驗證機關（構）辦理。</w:t>
      </w:r>
    </w:p>
    <w:p w14:paraId="509C9C22" w14:textId="77777777" w:rsidR="00CF5D86" w:rsidRDefault="00000000">
      <w:pPr>
        <w:spacing w:line="360" w:lineRule="exact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※取得審</w:t>
      </w:r>
      <w:proofErr w:type="gramStart"/>
      <w:r>
        <w:rPr>
          <w:rFonts w:ascii="標楷體" w:eastAsia="標楷體" w:hAnsi="標楷體"/>
          <w:szCs w:val="24"/>
        </w:rPr>
        <w:t>驗證明者</w:t>
      </w:r>
      <w:proofErr w:type="gramEnd"/>
      <w:r>
        <w:rPr>
          <w:rFonts w:ascii="標楷體" w:eastAsia="標楷體" w:hAnsi="標楷體"/>
          <w:szCs w:val="24"/>
        </w:rPr>
        <w:t>，違反電信終端</w:t>
      </w:r>
      <w:proofErr w:type="gramStart"/>
      <w:r>
        <w:rPr>
          <w:rFonts w:ascii="標楷體" w:eastAsia="標楷體" w:hAnsi="標楷體"/>
          <w:szCs w:val="24"/>
        </w:rPr>
        <w:t>設備審驗管理</w:t>
      </w:r>
      <w:proofErr w:type="gramEnd"/>
      <w:r>
        <w:rPr>
          <w:rFonts w:ascii="標楷體" w:eastAsia="標楷體" w:hAnsi="標楷體"/>
          <w:szCs w:val="24"/>
        </w:rPr>
        <w:t>辦法第十九條第二項、第三項規定，原驗證機關（構）得</w:t>
      </w:r>
      <w:proofErr w:type="gramStart"/>
      <w:r>
        <w:rPr>
          <w:rFonts w:ascii="標楷體" w:eastAsia="標楷體" w:hAnsi="標楷體"/>
          <w:szCs w:val="24"/>
        </w:rPr>
        <w:t>廢止其審驗證</w:t>
      </w:r>
      <w:proofErr w:type="gramEnd"/>
      <w:r>
        <w:rPr>
          <w:rFonts w:ascii="標楷體" w:eastAsia="標楷體" w:hAnsi="標楷體"/>
          <w:szCs w:val="24"/>
        </w:rPr>
        <w:t>明。</w:t>
      </w:r>
    </w:p>
    <w:p w14:paraId="231E992C" w14:textId="77777777" w:rsidR="00CF5D86" w:rsidRDefault="00000000">
      <w:pPr>
        <w:spacing w:line="360" w:lineRule="exact"/>
        <w:ind w:left="283" w:hanging="283"/>
      </w:pPr>
      <w:r>
        <w:rPr>
          <w:rFonts w:ascii="標楷體" w:eastAsia="標楷體" w:hAnsi="標楷體"/>
          <w:color w:val="000000"/>
          <w:szCs w:val="24"/>
        </w:rPr>
        <w:t>※</w:t>
      </w:r>
      <w:r>
        <w:rPr>
          <w:rFonts w:ascii="標楷體" w:eastAsia="標楷體" w:hAnsi="標楷體"/>
          <w:szCs w:val="24"/>
        </w:rPr>
        <w:t>申請者了解並</w:t>
      </w:r>
      <w:r>
        <w:rPr>
          <w:rFonts w:eastAsia="標楷體"/>
          <w:szCs w:val="24"/>
        </w:rPr>
        <w:t>願意遵守公告在</w:t>
      </w:r>
      <w:proofErr w:type="gramStart"/>
      <w:r>
        <w:rPr>
          <w:rFonts w:eastAsia="標楷體"/>
          <w:szCs w:val="24"/>
        </w:rPr>
        <w:t>倍</w:t>
      </w:r>
      <w:proofErr w:type="gramEnd"/>
      <w:r>
        <w:rPr>
          <w:rFonts w:eastAsia="標楷體"/>
          <w:szCs w:val="24"/>
        </w:rPr>
        <w:t>科檢驗科技</w:t>
      </w:r>
      <w:proofErr w:type="gramStart"/>
      <w:r>
        <w:rPr>
          <w:rFonts w:eastAsia="標楷體"/>
          <w:szCs w:val="24"/>
        </w:rPr>
        <w:t>有限公司官網之</w:t>
      </w:r>
      <w:proofErr w:type="gramEnd"/>
      <w:r>
        <w:rPr>
          <w:rFonts w:eastAsia="標楷體"/>
          <w:szCs w:val="24"/>
        </w:rPr>
        <w:t>「產品驗證申請手冊」</w:t>
      </w:r>
      <w:r>
        <w:rPr>
          <w:rFonts w:ascii="新細明體" w:hAnsi="新細明體"/>
          <w:szCs w:val="24"/>
        </w:rPr>
        <w:t>、</w:t>
      </w:r>
      <w:r>
        <w:rPr>
          <w:rFonts w:eastAsia="標楷體"/>
          <w:szCs w:val="24"/>
        </w:rPr>
        <w:t>「驗證協議」及相關電信管理法規之驗證規定。</w:t>
      </w:r>
    </w:p>
    <w:p w14:paraId="67E6F823" w14:textId="77777777" w:rsidR="00CF5D86" w:rsidRDefault="00CF5D8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CA37AD" w14:textId="77777777" w:rsidR="00CF5D86" w:rsidRDefault="00000000">
      <w:pPr>
        <w:pStyle w:val="Web"/>
        <w:spacing w:before="0" w:after="0" w:line="360" w:lineRule="exact"/>
      </w:pPr>
      <w:r>
        <w:rPr>
          <w:rFonts w:ascii="標楷體" w:eastAsia="標楷體" w:hAnsi="標楷體"/>
        </w:rPr>
        <w:t>負責人或經授權之管理人簽章</w:t>
      </w:r>
      <w:proofErr w:type="gramStart"/>
      <w:r>
        <w:rPr>
          <w:rFonts w:ascii="標楷體" w:eastAsia="標楷體" w:hAnsi="標楷體"/>
        </w:rPr>
        <w:t>︰</w:t>
      </w:r>
      <w:proofErr w:type="gramEnd"/>
    </w:p>
    <w:p w14:paraId="42C69CF9" w14:textId="77777777" w:rsidR="00CF5D86" w:rsidRDefault="00000000">
      <w:pPr>
        <w:spacing w:line="36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(法人須加蓋公司大小章或機關關防)</w:t>
      </w:r>
    </w:p>
    <w:p w14:paraId="5880CDFA" w14:textId="77777777" w:rsidR="00CF5D86" w:rsidRDefault="00CF5D86">
      <w:pPr>
        <w:spacing w:line="360" w:lineRule="exact"/>
      </w:pPr>
    </w:p>
    <w:sectPr w:rsidR="00CF5D86">
      <w:footerReference w:type="default" r:id="rId6"/>
      <w:pgSz w:w="11906" w:h="16838"/>
      <w:pgMar w:top="720" w:right="851" w:bottom="720" w:left="851" w:header="851" w:footer="44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ED44" w14:textId="77777777" w:rsidR="009D5A59" w:rsidRDefault="009D5A59">
      <w:r>
        <w:separator/>
      </w:r>
    </w:p>
  </w:endnote>
  <w:endnote w:type="continuationSeparator" w:id="0">
    <w:p w14:paraId="2AC86CA2" w14:textId="77777777" w:rsidR="009D5A59" w:rsidRDefault="009D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296E" w14:textId="77777777" w:rsidR="00000000" w:rsidRDefault="00000000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50CE4" w14:textId="77777777" w:rsidR="009D5A59" w:rsidRDefault="009D5A59">
      <w:r>
        <w:rPr>
          <w:color w:val="000000"/>
        </w:rPr>
        <w:separator/>
      </w:r>
    </w:p>
  </w:footnote>
  <w:footnote w:type="continuationSeparator" w:id="0">
    <w:p w14:paraId="5C449959" w14:textId="77777777" w:rsidR="009D5A59" w:rsidRDefault="009D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5D86"/>
    <w:rsid w:val="009D5A59"/>
    <w:rsid w:val="00B23C8D"/>
    <w:rsid w:val="00C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587F"/>
  <w15:docId w15:val="{CDC4F755-C324-44D8-9D0A-852A5C01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a5">
    <w:name w:val="Body Text"/>
    <w:basedOn w:val="a"/>
    <w:rPr>
      <w:rFonts w:ascii="標楷體" w:eastAsia="標楷體" w:hAnsi="標楷體"/>
      <w:color w:val="000000"/>
    </w:rPr>
  </w:style>
  <w:style w:type="character" w:customStyle="1" w:styleId="a6">
    <w:name w:val="本文 字元"/>
    <w:rPr>
      <w:rFonts w:ascii="標楷體" w:eastAsia="標楷體" w:hAnsi="標楷體" w:cs="Times New Roman"/>
      <w:color w:val="00000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樣式1"/>
    <w:basedOn w:val="a"/>
    <w:pPr>
      <w:widowControl/>
      <w:autoSpaceDE w:val="0"/>
      <w:spacing w:before="240"/>
      <w:ind w:left="1191" w:hanging="1191"/>
      <w:textAlignment w:val="center"/>
    </w:pPr>
    <w:rPr>
      <w:rFonts w:ascii="華康中楷體" w:eastAsia="華康中楷體" w:hAnsi="華康中楷體"/>
      <w:kern w:val="0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b">
    <w:name w:val="Body Text Indent"/>
    <w:basedOn w:val="a"/>
    <w:pPr>
      <w:spacing w:after="120"/>
      <w:ind w:left="480"/>
    </w:pPr>
  </w:style>
  <w:style w:type="character" w:customStyle="1" w:styleId="ac">
    <w:name w:val="本文縮排 字元"/>
    <w:rPr>
      <w:rFonts w:ascii="Times New Roman" w:hAnsi="Times New Roman"/>
      <w:kern w:val="3"/>
      <w:sz w:val="24"/>
    </w:rPr>
  </w:style>
  <w:style w:type="paragraph" w:styleId="Web">
    <w:name w:val="Normal (Web)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  <w:szCs w:val="24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rPr>
      <w:rFonts w:ascii="Times New Roman" w:hAnsi="Times New Roman"/>
      <w:kern w:val="3"/>
      <w:sz w:val="24"/>
    </w:rPr>
  </w:style>
  <w:style w:type="paragraph" w:customStyle="1" w:styleId="2">
    <w:name w:val="內文2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rFonts w:ascii="Times New Roman" w:hAnsi="Times New Roman"/>
      <w:kern w:val="3"/>
      <w:sz w:val="24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rPr>
      <w:rFonts w:ascii="Times New Roman" w:hAnsi="Times New Roman"/>
      <w:b/>
      <w:bCs/>
      <w:kern w:val="3"/>
      <w:sz w:val="24"/>
    </w:rPr>
  </w:style>
  <w:style w:type="paragraph" w:styleId="af5">
    <w:name w:val="List Paragraph"/>
    <w:basedOn w:val="a"/>
    <w:pPr>
      <w:widowControl/>
      <w:ind w:left="480"/>
    </w:pPr>
    <w:rPr>
      <w:rFonts w:ascii="Calibri" w:hAnsi="Calibri" w:cs="新細明體"/>
      <w:kern w:val="0"/>
      <w:szCs w:val="24"/>
    </w:rPr>
  </w:style>
  <w:style w:type="character" w:customStyle="1" w:styleId="20">
    <w:name w:val="預設段落字型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jjn</dc:creator>
  <cp:lastModifiedBy>BACL 汐止 Alpha Liu劉中流</cp:lastModifiedBy>
  <cp:revision>2</cp:revision>
  <cp:lastPrinted>2020-05-07T03:14:00Z</cp:lastPrinted>
  <dcterms:created xsi:type="dcterms:W3CDTF">2024-05-08T08:54:00Z</dcterms:created>
  <dcterms:modified xsi:type="dcterms:W3CDTF">2024-05-08T08:54:00Z</dcterms:modified>
</cp:coreProperties>
</file>